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851E24" w:rsidRDefault="00625607" w:rsidP="0062560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36"/>
          <w:szCs w:val="36"/>
        </w:rPr>
        <w:t>OUI JE CROIS</w:t>
      </w:r>
    </w:p>
    <w:p w:rsidR="00E87F54" w:rsidRPr="00851E24" w:rsidRDefault="00E87F54" w:rsidP="00625607">
      <w:pPr>
        <w:jc w:val="center"/>
        <w:rPr>
          <w:rFonts w:ascii="Verdana" w:hAnsi="Verdana"/>
          <w:b/>
        </w:rPr>
      </w:pPr>
      <w:r w:rsidRPr="00851E24">
        <w:rPr>
          <w:rFonts w:ascii="Verdana" w:hAnsi="Verdana"/>
          <w:b/>
        </w:rPr>
        <w:t>----------</w:t>
      </w:r>
      <w:r w:rsidR="00625607">
        <w:rPr>
          <w:rFonts w:ascii="Verdana" w:hAnsi="Verdana"/>
          <w:b/>
        </w:rPr>
        <w:t>-------------</w:t>
      </w:r>
    </w:p>
    <w:p w:rsidR="0036780B" w:rsidRDefault="0036780B" w:rsidP="00B26D79">
      <w:pPr>
        <w:rPr>
          <w:rFonts w:ascii="Verdana" w:hAnsi="Verdana"/>
          <w:b/>
        </w:rPr>
      </w:pPr>
    </w:p>
    <w:p w:rsidR="00625607" w:rsidRDefault="00625607" w:rsidP="00B26D79">
      <w:pPr>
        <w:rPr>
          <w:rFonts w:ascii="Verdana" w:hAnsi="Verdana"/>
          <w:b/>
        </w:rPr>
      </w:pPr>
    </w:p>
    <w:p w:rsidR="00625607" w:rsidRDefault="00625607" w:rsidP="00B26D79">
      <w:pPr>
        <w:rPr>
          <w:rFonts w:ascii="Verdana" w:hAnsi="Verdana"/>
          <w:b/>
        </w:rPr>
      </w:pPr>
    </w:p>
    <w:p w:rsidR="00625607" w:rsidRDefault="00625607" w:rsidP="00B26D79">
      <w:pPr>
        <w:rPr>
          <w:rFonts w:ascii="Verdana" w:hAnsi="Verdana"/>
          <w:b/>
        </w:rPr>
      </w:pPr>
      <w:bookmarkStart w:id="0" w:name="_GoBack"/>
      <w:bookmarkEnd w:id="0"/>
    </w:p>
    <w:p w:rsidR="00625607" w:rsidRDefault="00625607" w:rsidP="00B26D79">
      <w:pPr>
        <w:rPr>
          <w:rFonts w:ascii="Verdana" w:hAnsi="Verdana"/>
          <w:b/>
        </w:rPr>
      </w:pPr>
    </w:p>
    <w:p w:rsidR="00625607" w:rsidRPr="00851E24" w:rsidRDefault="00625607" w:rsidP="00B26D79">
      <w:pPr>
        <w:rPr>
          <w:rFonts w:ascii="Verdana" w:hAnsi="Verdana"/>
          <w:b/>
        </w:rPr>
      </w:pPr>
    </w:p>
    <w:p w:rsidR="00C3237F" w:rsidRDefault="00625607" w:rsidP="00625607">
      <w:pPr>
        <w:spacing w:line="300" w:lineRule="atLeast"/>
        <w:jc w:val="center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Oui je crois, oui je crois.</w:t>
      </w:r>
    </w:p>
    <w:p w:rsidR="00625607" w:rsidRDefault="00625607" w:rsidP="00625607">
      <w:pPr>
        <w:spacing w:line="300" w:lineRule="atLeast"/>
        <w:jc w:val="center"/>
        <w:rPr>
          <w:rFonts w:ascii="Verdana" w:hAnsi="Verdana"/>
          <w:spacing w:val="20"/>
        </w:rPr>
      </w:pPr>
    </w:p>
    <w:p w:rsidR="00625607" w:rsidRDefault="00625607" w:rsidP="00625607">
      <w:pPr>
        <w:spacing w:line="300" w:lineRule="atLeast"/>
        <w:jc w:val="center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Oui Seigneur nous croyons en toi</w:t>
      </w:r>
    </w:p>
    <w:p w:rsidR="00625607" w:rsidRDefault="00625607" w:rsidP="00625607">
      <w:pPr>
        <w:spacing w:line="300" w:lineRule="atLeast"/>
        <w:jc w:val="center"/>
        <w:rPr>
          <w:rFonts w:ascii="Verdana" w:hAnsi="Verdana"/>
          <w:spacing w:val="20"/>
        </w:rPr>
      </w:pPr>
    </w:p>
    <w:p w:rsidR="00625607" w:rsidRPr="00851E24" w:rsidRDefault="00625607" w:rsidP="00625607">
      <w:pPr>
        <w:spacing w:line="300" w:lineRule="atLeast"/>
        <w:jc w:val="center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Tu nous donne la vie.</w:t>
      </w:r>
    </w:p>
    <w:sectPr w:rsidR="00625607" w:rsidRPr="00851E24" w:rsidSect="0036780B">
      <w:headerReference w:type="default" r:id="rId7"/>
      <w:pgSz w:w="11906" w:h="16838" w:code="9"/>
      <w:pgMar w:top="1418" w:right="284" w:bottom="567" w:left="28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39" w:rsidRDefault="00CC3639">
      <w:r>
        <w:separator/>
      </w:r>
    </w:p>
  </w:endnote>
  <w:endnote w:type="continuationSeparator" w:id="0">
    <w:p w:rsidR="00CC3639" w:rsidRDefault="00C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39" w:rsidRDefault="00CC3639">
      <w:r>
        <w:separator/>
      </w:r>
    </w:p>
  </w:footnote>
  <w:footnote w:type="continuationSeparator" w:id="0">
    <w:p w:rsidR="00CC3639" w:rsidRDefault="00CC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sz w:val="22"/>
        <w:szCs w:val="22"/>
      </w:rPr>
    </w:pPr>
    <w:r>
      <w:rPr>
        <w:rFonts w:ascii="Verdana" w:hAnsi="Verdana"/>
        <w:b/>
        <w:color w:val="C0C0C0"/>
        <w:sz w:val="36"/>
        <w:szCs w:val="36"/>
      </w:rPr>
      <w:t>Th</w:t>
    </w:r>
    <w:r w:rsidR="00625607">
      <w:rPr>
        <w:rFonts w:ascii="Verdana" w:hAnsi="Verdana"/>
        <w:b/>
        <w:color w:val="C0C0C0"/>
        <w:sz w:val="36"/>
        <w:szCs w:val="36"/>
      </w:rPr>
      <w:t>21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625607">
      <w:rPr>
        <w:rFonts w:ascii="Verdana" w:hAnsi="Verdana"/>
        <w:b/>
        <w:i/>
        <w:color w:val="808080"/>
        <w:position w:val="6"/>
        <w:sz w:val="22"/>
        <w:szCs w:val="22"/>
      </w:rPr>
      <w:t>harmonisation Jean Duchamp</w:t>
    </w:r>
  </w:p>
  <w:p w:rsidR="00B25DE1" w:rsidRPr="009C2016" w:rsidRDefault="00B25DE1" w:rsidP="009C2016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7"/>
    <w:rsid w:val="00023BAB"/>
    <w:rsid w:val="00080513"/>
    <w:rsid w:val="000F0302"/>
    <w:rsid w:val="0036780B"/>
    <w:rsid w:val="0040575C"/>
    <w:rsid w:val="00481067"/>
    <w:rsid w:val="00625607"/>
    <w:rsid w:val="007149A8"/>
    <w:rsid w:val="00851E24"/>
    <w:rsid w:val="0089515D"/>
    <w:rsid w:val="009C2016"/>
    <w:rsid w:val="00A51D26"/>
    <w:rsid w:val="00B25DE1"/>
    <w:rsid w:val="00B26D79"/>
    <w:rsid w:val="00BD150D"/>
    <w:rsid w:val="00C3237F"/>
    <w:rsid w:val="00CC3639"/>
    <w:rsid w:val="00E87F54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1</cp:revision>
  <cp:lastPrinted>1601-01-01T00:00:00Z</cp:lastPrinted>
  <dcterms:created xsi:type="dcterms:W3CDTF">2014-12-06T12:52:00Z</dcterms:created>
  <dcterms:modified xsi:type="dcterms:W3CDTF">2014-12-06T12:57:00Z</dcterms:modified>
</cp:coreProperties>
</file>